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PDM-B-30023935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Tischler, Innentüren, Rahmen-Glas-Elemente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Tischler, Innentüren, Rahmen-Glas-Elemente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